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01" w:rsidRDefault="00AB2392">
      <w:pPr>
        <w:ind w:firstLine="708"/>
        <w:jc w:val="both"/>
      </w:pPr>
      <w:r>
        <w:t xml:space="preserve">Na temelju članka 12. Odluke o zakupu javnih površina („Glasnik Grada Zadra“ broj 15/17 i 3/21)  i Odluke Gradonačelnika Grada Zadra, Klasa: 363-01/24-01/290, Urbroj: </w:t>
      </w:r>
      <w:r>
        <w:rPr>
          <w:rFonts w:cs="Arial"/>
        </w:rPr>
        <w:t>2198/01-2-24-2 od</w:t>
      </w:r>
      <w:r>
        <w:rPr>
          <w:rFonts w:cs="Arial"/>
        </w:rPr>
        <w:t xml:space="preserve">  28. lipnja 2024. godine, </w:t>
      </w:r>
      <w:r>
        <w:t>Gradonačelnik Grada Zadra objavljuje sljedeći</w:t>
      </w:r>
    </w:p>
    <w:p w:rsidR="00904001" w:rsidRDefault="00AB2392">
      <w:r>
        <w:rPr>
          <w:b/>
          <w:bCs/>
        </w:rPr>
        <w:t> </w:t>
      </w:r>
    </w:p>
    <w:p w:rsidR="00904001" w:rsidRDefault="00AB2392">
      <w:pPr>
        <w:ind w:left="2832" w:firstLine="708"/>
      </w:pPr>
      <w:bookmarkStart w:id="0" w:name="_GoBack"/>
      <w:r>
        <w:rPr>
          <w:b/>
          <w:bCs/>
        </w:rPr>
        <w:t>JAVNI NATJEČAJ</w:t>
      </w:r>
    </w:p>
    <w:p w:rsidR="00904001" w:rsidRDefault="00AB2392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za davanje u zakup javnih površina u svrhu </w:t>
      </w:r>
    </w:p>
    <w:p w:rsidR="00904001" w:rsidRDefault="00AB2392">
      <w:r>
        <w:rPr>
          <w:b/>
          <w:bCs/>
        </w:rPr>
        <w:t xml:space="preserve">                                          iznajmljivanja romobila s električnim pogonom</w:t>
      </w:r>
    </w:p>
    <w:bookmarkEnd w:id="0"/>
    <w:p w:rsidR="00904001" w:rsidRDefault="00AB2392">
      <w:r>
        <w:rPr>
          <w:b/>
          <w:bCs/>
        </w:rPr>
        <w:t> </w:t>
      </w:r>
    </w:p>
    <w:p w:rsidR="00904001" w:rsidRDefault="00AB2392">
      <w:pPr>
        <w:numPr>
          <w:ilvl w:val="0"/>
          <w:numId w:val="1"/>
        </w:numPr>
      </w:pPr>
      <w:r>
        <w:t>Predmet natječaja je dava</w:t>
      </w:r>
      <w:r>
        <w:t>nje u zakup javnih površina na području Grada Zadra za lokacije kako slijedi:</w:t>
      </w:r>
    </w:p>
    <w:p w:rsidR="00904001" w:rsidRDefault="00AB2392">
      <w:pPr>
        <w:numPr>
          <w:ilvl w:val="0"/>
          <w:numId w:val="2"/>
        </w:numPr>
      </w:pPr>
      <w:r>
        <w:rPr>
          <w:b/>
          <w:bCs/>
        </w:rPr>
        <w:t>Zadar, Kolodvor, Ante Starčevića – 7m2</w:t>
      </w:r>
    </w:p>
    <w:p w:rsidR="00904001" w:rsidRDefault="00AB2392">
      <w:pPr>
        <w:numPr>
          <w:ilvl w:val="0"/>
          <w:numId w:val="2"/>
        </w:numPr>
      </w:pPr>
      <w:r>
        <w:rPr>
          <w:b/>
          <w:bCs/>
        </w:rPr>
        <w:t>Zadar, Obala kneza Trpimira, Borik, uz marinu – 7 m2</w:t>
      </w:r>
    </w:p>
    <w:p w:rsidR="00904001" w:rsidRDefault="00AB2392">
      <w:pPr>
        <w:numPr>
          <w:ilvl w:val="0"/>
          <w:numId w:val="2"/>
        </w:numPr>
      </w:pPr>
      <w:r>
        <w:rPr>
          <w:b/>
          <w:bCs/>
        </w:rPr>
        <w:t>Zadar, Ulica Ante Kuzmanića, Foša – 7 m2</w:t>
      </w:r>
    </w:p>
    <w:p w:rsidR="00904001" w:rsidRDefault="00AB2392">
      <w:pPr>
        <w:numPr>
          <w:ilvl w:val="0"/>
          <w:numId w:val="2"/>
        </w:numPr>
      </w:pPr>
      <w:r>
        <w:rPr>
          <w:b/>
          <w:bCs/>
        </w:rPr>
        <w:t>Zadar, Kolovare ulica, kraj caffe bar Fontana</w:t>
      </w:r>
      <w:r>
        <w:rPr>
          <w:b/>
          <w:bCs/>
        </w:rPr>
        <w:t xml:space="preserve"> – 7 m2</w:t>
      </w:r>
    </w:p>
    <w:p w:rsidR="00904001" w:rsidRDefault="00AB2392">
      <w:pPr>
        <w:numPr>
          <w:ilvl w:val="0"/>
          <w:numId w:val="2"/>
        </w:numPr>
      </w:pPr>
      <w:r>
        <w:rPr>
          <w:b/>
          <w:bCs/>
        </w:rPr>
        <w:t xml:space="preserve">Zadar, Marina Zadar, Vruljica  - 7m2 </w:t>
      </w:r>
    </w:p>
    <w:p w:rsidR="00904001" w:rsidRDefault="00AB2392">
      <w:pPr>
        <w:numPr>
          <w:ilvl w:val="0"/>
          <w:numId w:val="2"/>
        </w:numPr>
        <w:rPr>
          <w:b/>
        </w:rPr>
      </w:pPr>
      <w:r>
        <w:rPr>
          <w:b/>
        </w:rPr>
        <w:t>Zadar, Ulica Edina Androvića, Višnjik– 7m2</w:t>
      </w:r>
    </w:p>
    <w:p w:rsidR="00904001" w:rsidRDefault="00AB2392">
      <w:pPr>
        <w:numPr>
          <w:ilvl w:val="0"/>
          <w:numId w:val="2"/>
        </w:numPr>
        <w:rPr>
          <w:b/>
        </w:rPr>
      </w:pPr>
      <w:r>
        <w:rPr>
          <w:b/>
        </w:rPr>
        <w:t>Zadar, Jazine , Relja– 7m2</w:t>
      </w:r>
    </w:p>
    <w:p w:rsidR="00904001" w:rsidRDefault="00AB2392">
      <w:r>
        <w:rPr>
          <w:b/>
          <w:bCs/>
        </w:rPr>
        <w:t> </w:t>
      </w:r>
    </w:p>
    <w:p w:rsidR="00904001" w:rsidRDefault="00AB2392">
      <w:r>
        <w:rPr>
          <w:b/>
          <w:bCs/>
        </w:rPr>
        <w:t>Početni iznos zakupnine za sve lokacije iznosi 15.000,00 EUR-a, bez uračunatog PDV-a.</w:t>
      </w:r>
    </w:p>
    <w:p w:rsidR="00904001" w:rsidRDefault="00904001"/>
    <w:p w:rsidR="00904001" w:rsidRDefault="00AB2392">
      <w:pPr>
        <w:numPr>
          <w:ilvl w:val="0"/>
          <w:numId w:val="3"/>
        </w:numPr>
        <w:jc w:val="both"/>
      </w:pPr>
      <w:r>
        <w:t>Pravo sudjelovanja na javnom natječaju imaju pravne</w:t>
      </w:r>
      <w:r>
        <w:t xml:space="preserve"> i fizičke osobe koje su registrirane za obavljanje navedenih djelatnosti.</w:t>
      </w:r>
    </w:p>
    <w:p w:rsidR="00904001" w:rsidRDefault="00AB2392">
      <w:pPr>
        <w:numPr>
          <w:ilvl w:val="0"/>
          <w:numId w:val="3"/>
        </w:numPr>
        <w:jc w:val="both"/>
      </w:pPr>
      <w:r>
        <w:t xml:space="preserve">Za sudjelovanje na javnom natječaju, natjecatelji su dužni uplatiti jamčevinu na žiro-račun Proračun Grada Zadra broj IBAN HR5924070001852000009, sa svrhom uplate „jamčevina“ model </w:t>
      </w:r>
      <w:r>
        <w:t>HR26, poziv na broj 5738-035-OIB, u iznosu od 50% od početnog iznosa zakupnine.</w:t>
      </w:r>
    </w:p>
    <w:p w:rsidR="00904001" w:rsidRDefault="00AB2392">
      <w:pPr>
        <w:numPr>
          <w:ilvl w:val="0"/>
          <w:numId w:val="3"/>
        </w:numPr>
        <w:jc w:val="both"/>
      </w:pPr>
      <w:r>
        <w:t>Detaljne obavijesti o navedenim lokacijama i oznaku na grafičkom prikazu zainteresirani mogu dobiti u Upravnom odjelu za gospodarenje gradskom imovinom, Narodni trg 1, prizemlj</w:t>
      </w:r>
      <w:r>
        <w:t>e.</w:t>
      </w:r>
    </w:p>
    <w:p w:rsidR="00904001" w:rsidRDefault="00AB2392">
      <w:pPr>
        <w:numPr>
          <w:ilvl w:val="0"/>
          <w:numId w:val="3"/>
        </w:numPr>
        <w:jc w:val="both"/>
      </w:pPr>
      <w:r>
        <w:t xml:space="preserve">Svih sedam lokacija daju se u zakup zajedno istom ponuđaču za postavljanje električnih romobila na lokacije koje su prethodno odabrane, svaka površine do 7 m2 na vrijeme od 20. srpnja 2024. godine do 19. srpnja 2025. godine. </w:t>
      </w:r>
    </w:p>
    <w:p w:rsidR="00904001" w:rsidRDefault="00AB2392">
      <w:pPr>
        <w:numPr>
          <w:ilvl w:val="0"/>
          <w:numId w:val="3"/>
        </w:numPr>
        <w:jc w:val="both"/>
      </w:pPr>
      <w:r>
        <w:t>Pisana ponuda za sudjelovan</w:t>
      </w:r>
      <w:r>
        <w:t>je u natječaju mora sadržavati:</w:t>
      </w:r>
    </w:p>
    <w:p w:rsidR="00904001" w:rsidRDefault="00AB2392">
      <w:pPr>
        <w:ind w:left="360"/>
        <w:jc w:val="both"/>
      </w:pPr>
      <w:r>
        <w:t>a) ime i prezime, odnosno naziv ponuditelja, OIB i točnu adresu ponuditelja, te broj žiro računa za povrat jamčevine,</w:t>
      </w:r>
    </w:p>
    <w:p w:rsidR="00904001" w:rsidRDefault="00AB2392">
      <w:pPr>
        <w:ind w:left="360"/>
        <w:jc w:val="both"/>
      </w:pPr>
      <w:r>
        <w:t>b) ponuđeni iznos zakupnine izražen u eurima, bez uračunatog PDV-a.</w:t>
      </w:r>
    </w:p>
    <w:p w:rsidR="00904001" w:rsidRDefault="00AB2392">
      <w:pPr>
        <w:jc w:val="both"/>
      </w:pPr>
      <w:r>
        <w:t>Uz ponudu ponuditelji natječaja moraju</w:t>
      </w:r>
      <w:r>
        <w:t xml:space="preserve"> dostaviti:</w:t>
      </w:r>
    </w:p>
    <w:p w:rsidR="00904001" w:rsidRDefault="00AB2392">
      <w:pPr>
        <w:ind w:left="360"/>
        <w:jc w:val="both"/>
      </w:pPr>
      <w:r>
        <w:t>c) original ili ovjerenu presliku Izvatka iz sudskog registra za pravnu osobu ili original ili ovjerenu presliku Izvatka iz obrtnog registra za fizičku osobu, ne stariji od 30 (trideset) dana,</w:t>
      </w:r>
    </w:p>
    <w:p w:rsidR="00904001" w:rsidRDefault="00AB2392">
      <w:pPr>
        <w:ind w:left="360"/>
        <w:jc w:val="both"/>
      </w:pPr>
      <w:r>
        <w:lastRenderedPageBreak/>
        <w:t>d) dokaz o uplaćenoj jamčevini,</w:t>
      </w:r>
    </w:p>
    <w:p w:rsidR="00904001" w:rsidRDefault="00AB2392">
      <w:pPr>
        <w:ind w:left="360"/>
        <w:jc w:val="both"/>
      </w:pPr>
      <w:r>
        <w:t>e) potvrdu Upravnog</w:t>
      </w:r>
      <w:r>
        <w:t xml:space="preserve"> odjela za financije, da nema nepodmirenih dugovanja nastalih prema  Gradu Zadru, ne starija od 8 (osam) dana, od dana raspisivanja natječaja,</w:t>
      </w:r>
    </w:p>
    <w:p w:rsidR="00904001" w:rsidRDefault="00AB2392">
      <w:pPr>
        <w:ind w:left="360"/>
        <w:jc w:val="both"/>
      </w:pPr>
      <w:r>
        <w:t>f) preslika osobne iskaznice ili putovnice za fizičku osobu.</w:t>
      </w:r>
    </w:p>
    <w:p w:rsidR="00904001" w:rsidRDefault="00AB2392">
      <w:pPr>
        <w:numPr>
          <w:ilvl w:val="0"/>
          <w:numId w:val="4"/>
        </w:numPr>
        <w:jc w:val="both"/>
      </w:pPr>
      <w:r>
        <w:t xml:space="preserve">Ponuditelji koji se natječu, moraju imati podmirene </w:t>
      </w:r>
      <w:r>
        <w:t>sve dospjele obveze prema Gradu Zadru.</w:t>
      </w:r>
    </w:p>
    <w:p w:rsidR="00904001" w:rsidRDefault="00AB2392">
      <w:pPr>
        <w:numPr>
          <w:ilvl w:val="0"/>
          <w:numId w:val="4"/>
        </w:numPr>
        <w:jc w:val="both"/>
      </w:pPr>
      <w:r>
        <w:t>Ponude se mogu povući najkasnije do trenutka otvaranja ponuda. Ponuditelji koji povuku ponudu do trenutka javnog otvaranja ponuda imaju pravo na povrat jamčevine.</w:t>
      </w:r>
    </w:p>
    <w:p w:rsidR="00904001" w:rsidRDefault="00AB2392">
      <w:pPr>
        <w:jc w:val="both"/>
      </w:pPr>
      <w:r>
        <w:t>Ako nakon donesene odluke o dodjeli  javne površine na</w:t>
      </w:r>
      <w:r>
        <w:t>jpovoljniji ponuditelj odustane od dobivene javne  površine i sklapanja ugovora o zakupu, gubi pravo na povrat jamčevine, a za predmetnu javnu površinu natječaj će se ponoviti.</w:t>
      </w:r>
    </w:p>
    <w:p w:rsidR="00904001" w:rsidRDefault="00AB2392">
      <w:pPr>
        <w:numPr>
          <w:ilvl w:val="0"/>
          <w:numId w:val="5"/>
        </w:numPr>
        <w:jc w:val="both"/>
      </w:pPr>
      <w:r>
        <w:t>Najpovoljniji ponuditelj za javnu površinu koji bude izabran dužan je u roku 15</w:t>
      </w:r>
      <w:r>
        <w:t xml:space="preserve"> (petnaest) dana po primitku obavijesti uplatiti razliku između uplaćene jamčevine i najpovoljnije ponude u javnom natječaju i zaključiti ugovor o zakupu javne površine. U protivnom smatrat će se da je odustao od ugovora, te gubi pravo na povrat jamčevine.</w:t>
      </w:r>
    </w:p>
    <w:p w:rsidR="00904001" w:rsidRDefault="00AB2392">
      <w:pPr>
        <w:jc w:val="both"/>
      </w:pPr>
      <w:r>
        <w:t>        Najpovoljniji ponuditelj koji bude izabran dužan je sklopiti Ugovor o zakupu u roku od 15 (petnaest) dana od dana primitka Odluke o dodjeli javne površine. Ukoliko najpovoljniji ponuditelj ne sklopi Ugovor o zakupu javne površine u naznačenom roku</w:t>
      </w:r>
      <w:r>
        <w:t>,  smatrat će se da je odustao od ugovora, te gubi pravo na povrat jamčevine.</w:t>
      </w:r>
    </w:p>
    <w:p w:rsidR="00904001" w:rsidRDefault="00AB2392">
      <w:pPr>
        <w:numPr>
          <w:ilvl w:val="0"/>
          <w:numId w:val="6"/>
        </w:numPr>
        <w:jc w:val="both"/>
      </w:pPr>
      <w:r>
        <w:t>Prije zaključenja Ugovora ponuditelj je dužan uplatiti preostali iznos zakupnine.</w:t>
      </w:r>
    </w:p>
    <w:p w:rsidR="00904001" w:rsidRDefault="00AB2392">
      <w:pPr>
        <w:numPr>
          <w:ilvl w:val="0"/>
          <w:numId w:val="6"/>
        </w:numPr>
        <w:jc w:val="both"/>
      </w:pPr>
      <w:r>
        <w:t>Ponude se dostavljaju u zatvorenoj omotnici na adresu:</w:t>
      </w:r>
    </w:p>
    <w:p w:rsidR="00904001" w:rsidRDefault="00AB2392">
      <w:pPr>
        <w:ind w:firstLine="3402"/>
        <w:jc w:val="both"/>
      </w:pPr>
      <w:r>
        <w:rPr>
          <w:b/>
          <w:bCs/>
        </w:rPr>
        <w:t>GRAD ZADAR</w:t>
      </w:r>
    </w:p>
    <w:p w:rsidR="00904001" w:rsidRDefault="00AB2392">
      <w:pPr>
        <w:ind w:firstLine="1134"/>
        <w:jc w:val="both"/>
      </w:pPr>
      <w:r>
        <w:rPr>
          <w:b/>
          <w:bCs/>
        </w:rPr>
        <w:t>                        Povjer</w:t>
      </w:r>
      <w:r>
        <w:rPr>
          <w:b/>
          <w:bCs/>
        </w:rPr>
        <w:t>enstvo za provedbu javnog natječaja</w:t>
      </w:r>
    </w:p>
    <w:p w:rsidR="00904001" w:rsidRDefault="00AB2392">
      <w:pPr>
        <w:ind w:firstLine="993"/>
        <w:jc w:val="both"/>
      </w:pPr>
      <w:r>
        <w:t>        </w:t>
      </w:r>
      <w:r>
        <w:rPr>
          <w:b/>
          <w:bCs/>
        </w:rPr>
        <w:t>s naznakom „za natječaj - Klasa: 363-01/24-01/290 – ne otvaraj“</w:t>
      </w:r>
    </w:p>
    <w:p w:rsidR="00904001" w:rsidRDefault="00AB2392">
      <w:pPr>
        <w:ind w:firstLine="2268"/>
        <w:jc w:val="both"/>
      </w:pPr>
      <w:r>
        <w:rPr>
          <w:b/>
          <w:bCs/>
        </w:rPr>
        <w:t>                 Narodni trg 1, Zadar</w:t>
      </w:r>
    </w:p>
    <w:p w:rsidR="00904001" w:rsidRDefault="00AB2392">
      <w:pPr>
        <w:jc w:val="both"/>
      </w:pPr>
      <w:r>
        <w:t xml:space="preserve"> preporučenom pošiljkom ili dostavom na pisarnicu Grada Zadra, te bez obzira na način dostave rok za dostavu </w:t>
      </w:r>
      <w:r>
        <w:t>ponuda je zaključno do dana i sata objavljenog javnog otvaranja ponuda, odnosno ponuda mora biti zaprimljena na gradskoj pisarnici do tog trenutka.</w:t>
      </w:r>
    </w:p>
    <w:p w:rsidR="00904001" w:rsidRDefault="00AB2392">
      <w:pPr>
        <w:numPr>
          <w:ilvl w:val="0"/>
          <w:numId w:val="7"/>
        </w:numPr>
        <w:jc w:val="both"/>
      </w:pPr>
      <w:r>
        <w:t>Javno otvaranje ponuda izvršit će Povjerenstvo, dana 15. srpnja 2024. godine u 13,00 sati, u Velikoj vijećni</w:t>
      </w:r>
      <w:r>
        <w:t>ci, Narodni trg 1, Zadar</w:t>
      </w:r>
    </w:p>
    <w:p w:rsidR="00904001" w:rsidRDefault="00AB2392">
      <w:r>
        <w:t>Otvaranju ponuda mogu biti nazočni ponuditelji ili njihovi ovlašteni predstavnici.</w:t>
      </w:r>
    </w:p>
    <w:p w:rsidR="00904001" w:rsidRDefault="00AB2392">
      <w:pPr>
        <w:numPr>
          <w:ilvl w:val="0"/>
          <w:numId w:val="8"/>
        </w:numPr>
      </w:pPr>
      <w:r>
        <w:t>Povjerenstvo neće razmatrati nepotpune, nepravovremene i neprecizne pristigle ponude, ni ponude sudionika javnog natječaja koji nisu podmirili sve s</w:t>
      </w:r>
      <w:r>
        <w:t>voje dospjele financijske obveze prema Gradu Zadru.</w:t>
      </w:r>
    </w:p>
    <w:p w:rsidR="00904001" w:rsidRDefault="00AB2392">
      <w:pPr>
        <w:numPr>
          <w:ilvl w:val="0"/>
          <w:numId w:val="8"/>
        </w:numPr>
      </w:pPr>
      <w:r>
        <w:t>U slučaju da dva ili više ponuditelja, koji ispunjavaju uvjete iz natječaja, ponude isti iznos zakupnine, pravo prvenstva ima ponuditelj čija ponuda je ranije zaprimljena na pisarnici Grada Zadra.</w:t>
      </w:r>
    </w:p>
    <w:p w:rsidR="00904001" w:rsidRDefault="00AB2392">
      <w:pPr>
        <w:numPr>
          <w:ilvl w:val="0"/>
          <w:numId w:val="8"/>
        </w:numPr>
      </w:pPr>
      <w:r>
        <w:t>Sudioni</w:t>
      </w:r>
      <w:r>
        <w:t>ci natječaja bit će pismeno obaviješteni o izboru najpovoljnijeg ponuditelja u roku od 15 (petnaest)  dana nakon otvaranja ponuda. Sudionicima javnog natječaja čije ponude ne budu prihvaćene, jamčevina će se vratiti nakon dovršetka natječaja.</w:t>
      </w:r>
    </w:p>
    <w:p w:rsidR="00904001" w:rsidRDefault="00AB2392">
      <w:pPr>
        <w:numPr>
          <w:ilvl w:val="0"/>
          <w:numId w:val="8"/>
        </w:numPr>
      </w:pPr>
      <w:r>
        <w:lastRenderedPageBreak/>
        <w:t>Sudioniku jav</w:t>
      </w:r>
      <w:r>
        <w:t>nog natječaja čija ponuda bude utvrđena kao najpovoljnija, uplaćena jamčevina uračunat će  se u utvrđeni iznos zakupnine.</w:t>
      </w:r>
    </w:p>
    <w:p w:rsidR="00904001" w:rsidRDefault="00AB2392">
      <w:pPr>
        <w:numPr>
          <w:ilvl w:val="0"/>
          <w:numId w:val="8"/>
        </w:numPr>
      </w:pPr>
      <w:r>
        <w:t xml:space="preserve">Ugovor o zakupu sklapa se kao ovršna isprava u smislu Zakona o javnom bilježništvu, o trošku zakupnika kod javnog bilježnika, osim za </w:t>
      </w:r>
      <w:r>
        <w:t>ugovore o zakupu javnih površina za koje se ugovori plaćanje cjelokupne zakupnine unaprijed.</w:t>
      </w:r>
    </w:p>
    <w:p w:rsidR="00904001" w:rsidRDefault="00AB2392">
      <w:pPr>
        <w:numPr>
          <w:ilvl w:val="0"/>
          <w:numId w:val="8"/>
        </w:numPr>
      </w:pPr>
      <w:r>
        <w:t>Gradonačelnik Grada Zadra zadržava pravo da nakon isteka roka iz natječaja u cjelini ili djelomično poništi natječaj, bez iznošenja razloga.                       </w:t>
      </w:r>
      <w:r>
        <w:t>                                                 </w:t>
      </w:r>
    </w:p>
    <w:p w:rsidR="00904001" w:rsidRDefault="00AB2392">
      <w:r>
        <w:t>Zakupnici osiguravaju svoje naprave ili druge pokretne stvari koje služe za obavljanje planiranih djelatnosti te odgovaraju za štetu nastalu na pokretnoj i nepokretnoj imovini, brinu i osiguravaju sigurnost</w:t>
      </w:r>
      <w:r>
        <w:t xml:space="preserve"> ljudi koji su korisnici njihovih usluga.</w:t>
      </w:r>
    </w:p>
    <w:p w:rsidR="00904001" w:rsidRDefault="00AB2392">
      <w:r>
        <w:t> </w:t>
      </w:r>
    </w:p>
    <w:p w:rsidR="00904001" w:rsidRDefault="00AB2392">
      <w:r>
        <w:t>GRADONAČELNIK GRADA ZADRA</w:t>
      </w:r>
    </w:p>
    <w:p w:rsidR="00904001" w:rsidRDefault="00904001"/>
    <w:sectPr w:rsidR="0090400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92" w:rsidRDefault="00AB2392">
      <w:pPr>
        <w:spacing w:after="0"/>
      </w:pPr>
      <w:r>
        <w:separator/>
      </w:r>
    </w:p>
  </w:endnote>
  <w:endnote w:type="continuationSeparator" w:id="0">
    <w:p w:rsidR="00AB2392" w:rsidRDefault="00AB2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92" w:rsidRDefault="00AB239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B2392" w:rsidRDefault="00AB23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A04"/>
    <w:multiLevelType w:val="multilevel"/>
    <w:tmpl w:val="2A6CB59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0908D5"/>
    <w:multiLevelType w:val="multilevel"/>
    <w:tmpl w:val="0BAC35F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883A87"/>
    <w:multiLevelType w:val="multilevel"/>
    <w:tmpl w:val="21E4AC5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5B24E0"/>
    <w:multiLevelType w:val="multilevel"/>
    <w:tmpl w:val="DCD8E5A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287293E"/>
    <w:multiLevelType w:val="multilevel"/>
    <w:tmpl w:val="E996E1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4624DBD"/>
    <w:multiLevelType w:val="multilevel"/>
    <w:tmpl w:val="30967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63F6FF9"/>
    <w:multiLevelType w:val="multilevel"/>
    <w:tmpl w:val="DFD6DA8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D4B423D"/>
    <w:multiLevelType w:val="multilevel"/>
    <w:tmpl w:val="DA5CBE0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4001"/>
    <w:rsid w:val="004558A2"/>
    <w:rsid w:val="00904001"/>
    <w:rsid w:val="00A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5438F-8522-4ACE-8D36-0F25CC9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Plazina</dc:creator>
  <dc:description/>
  <cp:lastModifiedBy>Ivana Dadic</cp:lastModifiedBy>
  <cp:revision>2</cp:revision>
  <cp:lastPrinted>2023-06-19T06:20:00Z</cp:lastPrinted>
  <dcterms:created xsi:type="dcterms:W3CDTF">2024-07-02T09:10:00Z</dcterms:created>
  <dcterms:modified xsi:type="dcterms:W3CDTF">2024-07-02T09:10:00Z</dcterms:modified>
</cp:coreProperties>
</file>